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92" w:rsidRPr="00920C10" w:rsidRDefault="00920C10" w:rsidP="00920C10">
      <w:pPr>
        <w:jc w:val="center"/>
        <w:rPr>
          <w:rFonts w:ascii="Arial" w:hAnsi="Arial" w:cs="Arial"/>
          <w:b/>
          <w:sz w:val="48"/>
          <w:szCs w:val="24"/>
        </w:rPr>
      </w:pPr>
      <w:r w:rsidRPr="00920C10">
        <w:rPr>
          <w:rFonts w:ascii="Arial" w:hAnsi="Arial" w:cs="Arial"/>
          <w:b/>
          <w:sz w:val="48"/>
          <w:szCs w:val="24"/>
        </w:rPr>
        <w:t>Anmeldung</w:t>
      </w:r>
    </w:p>
    <w:p w:rsidR="000B5D92" w:rsidRPr="004B6EBF" w:rsidRDefault="000B5D92" w:rsidP="00920C10">
      <w:pPr>
        <w:jc w:val="center"/>
        <w:rPr>
          <w:rFonts w:ascii="Arial" w:hAnsi="Arial" w:cs="Arial"/>
          <w:szCs w:val="24"/>
        </w:rPr>
      </w:pPr>
    </w:p>
    <w:tbl>
      <w:tblPr>
        <w:tblStyle w:val="Tabellenraster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8"/>
        <w:gridCol w:w="4535"/>
        <w:gridCol w:w="1559"/>
        <w:gridCol w:w="1134"/>
        <w:gridCol w:w="1418"/>
        <w:gridCol w:w="1128"/>
        <w:gridCol w:w="1140"/>
      </w:tblGrid>
      <w:tr w:rsidR="00C3575E" w:rsidRPr="000E3ED2" w:rsidTr="00C3575E">
        <w:trPr>
          <w:trHeight w:val="497"/>
          <w:tblHeader/>
        </w:trPr>
        <w:tc>
          <w:tcPr>
            <w:tcW w:w="15026" w:type="dxa"/>
            <w:gridSpan w:val="9"/>
            <w:shd w:val="clear" w:color="auto" w:fill="BFBFBF" w:themeFill="background1" w:themeFillShade="BF"/>
          </w:tcPr>
          <w:p w:rsidR="00C3575E" w:rsidRPr="000E3ED2" w:rsidRDefault="00C3575E" w:rsidP="000B5D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3E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FORTBILDUNGSVERANSTALTUNG &amp;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MITGLIEDERVERSAMMLUNG</w:t>
            </w:r>
            <w:r w:rsidRPr="000E3E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6./7. November </w:t>
            </w:r>
            <w:r w:rsidRPr="000E3ED2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  <w:p w:rsidR="00C3575E" w:rsidRPr="004B6EBF" w:rsidRDefault="00C3575E" w:rsidP="004B6EB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30A2" w:rsidRPr="000E3ED2" w:rsidTr="00EF30A2">
        <w:trPr>
          <w:trHeight w:val="557"/>
          <w:tblHeader/>
        </w:trPr>
        <w:tc>
          <w:tcPr>
            <w:tcW w:w="1276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Nachname</w:t>
            </w:r>
          </w:p>
        </w:tc>
        <w:tc>
          <w:tcPr>
            <w:tcW w:w="1418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Vorname</w:t>
            </w:r>
          </w:p>
        </w:tc>
        <w:tc>
          <w:tcPr>
            <w:tcW w:w="1418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3ED2">
              <w:rPr>
                <w:rFonts w:asciiTheme="minorHAnsi" w:hAnsiTheme="minorHAnsi" w:cstheme="minorHAnsi"/>
                <w:b/>
                <w:sz w:val="22"/>
              </w:rPr>
              <w:t xml:space="preserve">E-Mail </w:t>
            </w:r>
          </w:p>
        </w:tc>
        <w:tc>
          <w:tcPr>
            <w:tcW w:w="4535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3ED2">
              <w:rPr>
                <w:rFonts w:asciiTheme="minorHAnsi" w:hAnsiTheme="minorHAnsi" w:cstheme="minorHAnsi"/>
                <w:b/>
                <w:sz w:val="22"/>
              </w:rPr>
              <w:t>Firma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</w:rPr>
              <w:t>und Rechnungsanschrift</w:t>
            </w:r>
          </w:p>
        </w:tc>
        <w:tc>
          <w:tcPr>
            <w:tcW w:w="1559" w:type="dxa"/>
            <w:shd w:val="clear" w:color="auto" w:fill="92D050"/>
          </w:tcPr>
          <w:p w:rsidR="00EF30A2" w:rsidRPr="00C3575E" w:rsidRDefault="00EF30A2" w:rsidP="00EF30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u w:val="single"/>
              </w:rPr>
              <w:t>Nur für Mitglieder</w:t>
            </w:r>
          </w:p>
        </w:tc>
        <w:tc>
          <w:tcPr>
            <w:tcW w:w="3680" w:type="dxa"/>
            <w:gridSpan w:val="3"/>
            <w:shd w:val="clear" w:color="auto" w:fill="FFC000"/>
          </w:tcPr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Teilnahme Anwender- WS</w:t>
            </w: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0" w:type="dxa"/>
            <w:shd w:val="clear" w:color="auto" w:fill="FFC000"/>
          </w:tcPr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 xml:space="preserve">Teilnahme </w:t>
            </w: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Vorträge</w:t>
            </w: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575E" w:rsidRPr="000E3ED2" w:rsidTr="00EF30A2">
        <w:trPr>
          <w:trHeight w:val="1072"/>
          <w:tblHeader/>
        </w:trPr>
        <w:tc>
          <w:tcPr>
            <w:tcW w:w="1276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8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8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35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92D050"/>
          </w:tcPr>
          <w:p w:rsidR="00C3575E" w:rsidRPr="00C3575E" w:rsidRDefault="00C3575E" w:rsidP="00BB5C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Teilnahme</w:t>
            </w:r>
          </w:p>
          <w:p w:rsidR="00C3575E" w:rsidRPr="00C3575E" w:rsidRDefault="00C3575E" w:rsidP="00BB5C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Mitglieder-versammlung</w:t>
            </w:r>
          </w:p>
          <w:p w:rsidR="00C3575E" w:rsidRPr="00C3575E" w:rsidRDefault="00C3575E" w:rsidP="00BB5C6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134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6.11.25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Fresenius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418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6.11.25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3575E">
              <w:rPr>
                <w:rFonts w:asciiTheme="minorHAnsi" w:hAnsiTheme="minorHAnsi" w:cstheme="minorHAnsi"/>
                <w:b/>
              </w:rPr>
              <w:t>Haemonetics</w:t>
            </w:r>
            <w:proofErr w:type="spellEnd"/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128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6.11.25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3575E">
              <w:rPr>
                <w:rFonts w:asciiTheme="minorHAnsi" w:hAnsiTheme="minorHAnsi" w:cstheme="minorHAnsi"/>
                <w:b/>
              </w:rPr>
              <w:t>Scinomed</w:t>
            </w:r>
            <w:proofErr w:type="spellEnd"/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140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7.11.25 ab  15 Uhr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 xml:space="preserve"> und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 xml:space="preserve"> 7.11.25 ab 9:00 Uhr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c>
          <w:tcPr>
            <w:tcW w:w="4112" w:type="dxa"/>
            <w:gridSpan w:val="3"/>
            <w:vMerge w:val="restart"/>
          </w:tcPr>
          <w:p w:rsidR="00C3575E" w:rsidRPr="000E3ED2" w:rsidRDefault="00C3575E" w:rsidP="000B5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</w:rPr>
              <w:br/>
            </w:r>
            <w:r w:rsidRPr="006E3E0C">
              <w:rPr>
                <w:rFonts w:asciiTheme="minorHAnsi" w:hAnsiTheme="minorHAnsi" w:cstheme="minorHAnsi"/>
                <w:b/>
                <w:sz w:val="36"/>
                <w:szCs w:val="24"/>
              </w:rPr>
              <w:t>Kostenübersicht</w:t>
            </w:r>
          </w:p>
        </w:tc>
        <w:tc>
          <w:tcPr>
            <w:tcW w:w="6094" w:type="dxa"/>
            <w:gridSpan w:val="2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b/>
                <w:sz w:val="24"/>
                <w:szCs w:val="24"/>
              </w:rPr>
              <w:t>Teilnahmegebühr Mitglied</w:t>
            </w:r>
          </w:p>
        </w:tc>
        <w:tc>
          <w:tcPr>
            <w:tcW w:w="4820" w:type="dxa"/>
            <w:gridSpan w:val="4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E3ED2">
              <w:rPr>
                <w:rFonts w:asciiTheme="minorHAnsi" w:hAnsiTheme="minorHAnsi" w:cstheme="minorHAnsi"/>
                <w:sz w:val="24"/>
                <w:szCs w:val="24"/>
              </w:rPr>
              <w:t>0,00 €/Person</w:t>
            </w:r>
          </w:p>
        </w:tc>
      </w:tr>
      <w:tr w:rsidR="00C3575E" w:rsidRPr="000E3ED2" w:rsidTr="00EF30A2">
        <w:tc>
          <w:tcPr>
            <w:tcW w:w="4112" w:type="dxa"/>
            <w:gridSpan w:val="3"/>
            <w:vMerge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b/>
                <w:sz w:val="24"/>
                <w:szCs w:val="24"/>
              </w:rPr>
              <w:t>Teilnahmegebühr Nichtmitglied</w:t>
            </w:r>
          </w:p>
        </w:tc>
        <w:tc>
          <w:tcPr>
            <w:tcW w:w="4820" w:type="dxa"/>
            <w:gridSpan w:val="4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sz w:val="24"/>
                <w:szCs w:val="24"/>
              </w:rPr>
              <w:t>150,00 €/Person</w:t>
            </w:r>
          </w:p>
        </w:tc>
      </w:tr>
      <w:tr w:rsidR="00C3575E" w:rsidRPr="000E3ED2" w:rsidTr="00EF30A2">
        <w:tc>
          <w:tcPr>
            <w:tcW w:w="4112" w:type="dxa"/>
            <w:gridSpan w:val="3"/>
            <w:vMerge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b/>
                <w:sz w:val="24"/>
                <w:szCs w:val="24"/>
              </w:rPr>
              <w:t>Getränkekosten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beim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Dinnerbüffet</w:t>
            </w:r>
            <w:proofErr w:type="spellEnd"/>
          </w:p>
        </w:tc>
        <w:tc>
          <w:tcPr>
            <w:tcW w:w="4820" w:type="dxa"/>
            <w:gridSpan w:val="4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sz w:val="24"/>
                <w:szCs w:val="24"/>
              </w:rPr>
              <w:t>Selbstzahler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237858" w:rsidRPr="009D0029" w:rsidRDefault="00920C10" w:rsidP="00920C10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D0029">
        <w:rPr>
          <w:rFonts w:ascii="Arial" w:hAnsi="Arial" w:cs="Arial"/>
          <w:b/>
        </w:rPr>
        <w:t>Anmeldung</w:t>
      </w:r>
      <w:r w:rsidR="006E3E0C" w:rsidRPr="009D0029">
        <w:rPr>
          <w:rFonts w:ascii="Arial" w:hAnsi="Arial" w:cs="Arial"/>
        </w:rPr>
        <w:t xml:space="preserve"> bis spätestens </w:t>
      </w:r>
      <w:r w:rsidR="00CB5C6B" w:rsidRPr="00CB5C6B">
        <w:rPr>
          <w:rFonts w:ascii="Arial" w:hAnsi="Arial" w:cs="Arial"/>
          <w:b/>
        </w:rPr>
        <w:t>0</w:t>
      </w:r>
      <w:r w:rsidR="0036250B" w:rsidRPr="00CB5C6B">
        <w:rPr>
          <w:rFonts w:ascii="Arial" w:hAnsi="Arial" w:cs="Arial"/>
          <w:b/>
        </w:rPr>
        <w:t>1</w:t>
      </w:r>
      <w:r w:rsidR="006E3E0C" w:rsidRPr="009D0029">
        <w:rPr>
          <w:rFonts w:ascii="Arial" w:hAnsi="Arial" w:cs="Arial"/>
          <w:b/>
        </w:rPr>
        <w:t>. Oktober 202</w:t>
      </w:r>
      <w:r w:rsidR="0036250B" w:rsidRPr="009D0029">
        <w:rPr>
          <w:rFonts w:ascii="Arial" w:hAnsi="Arial" w:cs="Arial"/>
          <w:b/>
        </w:rPr>
        <w:t>5</w:t>
      </w:r>
      <w:r w:rsidR="006E3E0C" w:rsidRPr="009D0029">
        <w:rPr>
          <w:rFonts w:ascii="Arial" w:hAnsi="Arial" w:cs="Arial"/>
        </w:rPr>
        <w:t xml:space="preserve"> an: </w:t>
      </w:r>
      <w:hyperlink r:id="rId8" w:history="1">
        <w:r w:rsidR="00B13322" w:rsidRPr="009D0029">
          <w:rPr>
            <w:rStyle w:val="Hyperlink"/>
            <w:rFonts w:ascii="Arial" w:hAnsi="Arial" w:cs="Arial"/>
          </w:rPr>
          <w:t>sandra.leusch@arge-plasmapherse.de</w:t>
        </w:r>
      </w:hyperlink>
      <w:r w:rsidR="00B13322" w:rsidRPr="009D0029">
        <w:rPr>
          <w:rFonts w:ascii="Arial" w:hAnsi="Arial" w:cs="Arial"/>
        </w:rPr>
        <w:t xml:space="preserve"> </w:t>
      </w:r>
    </w:p>
    <w:p w:rsidR="00C3575E" w:rsidRDefault="00EB4A3F" w:rsidP="00C3575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3575E">
        <w:rPr>
          <w:rFonts w:ascii="Arial" w:hAnsi="Arial" w:cs="Arial"/>
          <w:b/>
        </w:rPr>
        <w:t>Stornierungen</w:t>
      </w:r>
      <w:r w:rsidRPr="00C3575E">
        <w:rPr>
          <w:rFonts w:ascii="Arial" w:hAnsi="Arial" w:cs="Arial"/>
        </w:rPr>
        <w:t xml:space="preserve">: </w:t>
      </w:r>
      <w:r w:rsidR="00E64325" w:rsidRPr="00C3575E">
        <w:rPr>
          <w:rFonts w:ascii="Arial" w:hAnsi="Arial" w:cs="Arial"/>
        </w:rPr>
        <w:t xml:space="preserve">Leider müssen wir bei Absagen nach dem </w:t>
      </w:r>
      <w:r w:rsidR="00CB5C6B" w:rsidRPr="00C3575E">
        <w:rPr>
          <w:rFonts w:ascii="Arial" w:hAnsi="Arial" w:cs="Arial"/>
          <w:b/>
        </w:rPr>
        <w:t>0</w:t>
      </w:r>
      <w:r w:rsidR="0036250B" w:rsidRPr="00C3575E">
        <w:rPr>
          <w:rFonts w:ascii="Arial" w:hAnsi="Arial" w:cs="Arial"/>
          <w:b/>
        </w:rPr>
        <w:t>1</w:t>
      </w:r>
      <w:r w:rsidR="00E64325" w:rsidRPr="00C3575E">
        <w:rPr>
          <w:rFonts w:ascii="Arial" w:hAnsi="Arial" w:cs="Arial"/>
          <w:b/>
        </w:rPr>
        <w:t>. Oktober 202</w:t>
      </w:r>
      <w:r w:rsidR="0036250B" w:rsidRPr="00C3575E">
        <w:rPr>
          <w:rFonts w:ascii="Arial" w:hAnsi="Arial" w:cs="Arial"/>
          <w:b/>
        </w:rPr>
        <w:t>5</w:t>
      </w:r>
      <w:r w:rsidR="00E64325" w:rsidRPr="00C3575E">
        <w:rPr>
          <w:rFonts w:ascii="Arial" w:hAnsi="Arial" w:cs="Arial"/>
        </w:rPr>
        <w:t xml:space="preserve">, die Anmeldegebühren für die Fortbildungsveranstaltung zu 100 % an Sie weiterbelasten. </w:t>
      </w:r>
    </w:p>
    <w:p w:rsidR="000B5D92" w:rsidRPr="00C3575E" w:rsidRDefault="000B5D92" w:rsidP="00C3575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3575E">
        <w:rPr>
          <w:rFonts w:ascii="Arial" w:hAnsi="Arial" w:cs="Arial"/>
          <w:b/>
        </w:rPr>
        <w:t>Fortbildungsort</w:t>
      </w:r>
      <w:r w:rsidRPr="00C3575E">
        <w:rPr>
          <w:rFonts w:ascii="Arial" w:hAnsi="Arial" w:cs="Arial"/>
        </w:rPr>
        <w:t xml:space="preserve">: </w:t>
      </w:r>
      <w:r w:rsidR="0089463D" w:rsidRPr="00C3575E">
        <w:rPr>
          <w:rFonts w:ascii="Arial" w:hAnsi="Arial" w:cs="Arial"/>
        </w:rPr>
        <w:t xml:space="preserve">NYX Hotel Erfurt </w:t>
      </w:r>
      <w:r w:rsidR="00C3575E" w:rsidRPr="00C3575E">
        <w:rPr>
          <w:rFonts w:ascii="Arial" w:hAnsi="Arial" w:cs="Arial"/>
        </w:rPr>
        <w:t>(</w:t>
      </w:r>
      <w:r w:rsidR="0089463D" w:rsidRPr="00C3575E">
        <w:rPr>
          <w:rFonts w:ascii="Arial" w:hAnsi="Arial" w:cs="Arial"/>
        </w:rPr>
        <w:t xml:space="preserve">vormals </w:t>
      </w:r>
      <w:r w:rsidRPr="00C3575E">
        <w:rPr>
          <w:rFonts w:ascii="Arial" w:hAnsi="Arial" w:cs="Arial"/>
        </w:rPr>
        <w:t xml:space="preserve">Radisson </w:t>
      </w:r>
      <w:proofErr w:type="spellStart"/>
      <w:r w:rsidRPr="00C3575E">
        <w:rPr>
          <w:rFonts w:ascii="Arial" w:hAnsi="Arial" w:cs="Arial"/>
        </w:rPr>
        <w:t>Blu</w:t>
      </w:r>
      <w:proofErr w:type="spellEnd"/>
      <w:r w:rsidR="00C3575E" w:rsidRPr="00C3575E">
        <w:rPr>
          <w:rFonts w:ascii="Arial" w:hAnsi="Arial" w:cs="Arial"/>
        </w:rPr>
        <w:t>)</w:t>
      </w:r>
      <w:r w:rsidRPr="00C3575E">
        <w:rPr>
          <w:rFonts w:ascii="Arial" w:hAnsi="Arial" w:cs="Arial"/>
        </w:rPr>
        <w:t>,</w:t>
      </w:r>
      <w:r w:rsidRPr="00C3575E"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9" w:history="1">
        <w:r w:rsidRPr="00C3575E">
          <w:rPr>
            <w:rFonts w:ascii="Arial" w:hAnsi="Arial" w:cs="Arial"/>
          </w:rPr>
          <w:t>Juri-Gagarin-Ring 127, 99084 Erfurt</w:t>
        </w:r>
      </w:hyperlink>
      <w:r w:rsidRPr="00C3575E">
        <w:rPr>
          <w:rFonts w:ascii="Arial" w:hAnsi="Arial" w:cs="Arial"/>
        </w:rPr>
        <w:t xml:space="preserve">, Abrufkontingent bis </w:t>
      </w:r>
      <w:r w:rsidR="0036250B" w:rsidRPr="00C3575E">
        <w:rPr>
          <w:rFonts w:ascii="Arial" w:hAnsi="Arial" w:cs="Arial"/>
        </w:rPr>
        <w:t>01</w:t>
      </w:r>
      <w:r w:rsidRPr="00C3575E">
        <w:rPr>
          <w:rFonts w:ascii="Arial" w:hAnsi="Arial" w:cs="Arial"/>
        </w:rPr>
        <w:t>.</w:t>
      </w:r>
      <w:r w:rsidR="0036250B" w:rsidRPr="00C3575E">
        <w:rPr>
          <w:rFonts w:ascii="Arial" w:hAnsi="Arial" w:cs="Arial"/>
        </w:rPr>
        <w:t xml:space="preserve"> Oktober </w:t>
      </w:r>
      <w:r w:rsidRPr="00C3575E">
        <w:rPr>
          <w:rFonts w:ascii="Arial" w:hAnsi="Arial" w:cs="Arial"/>
        </w:rPr>
        <w:t>202</w:t>
      </w:r>
      <w:r w:rsidR="0036250B" w:rsidRPr="00C3575E">
        <w:rPr>
          <w:rFonts w:ascii="Arial" w:hAnsi="Arial" w:cs="Arial"/>
        </w:rPr>
        <w:t>5</w:t>
      </w:r>
      <w:r w:rsidRPr="00C3575E">
        <w:rPr>
          <w:rFonts w:ascii="Arial" w:hAnsi="Arial" w:cs="Arial"/>
        </w:rPr>
        <w:t xml:space="preserve">, danach ohne Gewähr, unter </w:t>
      </w:r>
      <w:r w:rsidR="00C3575E" w:rsidRPr="00C3575E">
        <w:rPr>
          <w:rFonts w:ascii="Arial" w:hAnsi="Arial" w:cs="Arial"/>
          <w:bCs/>
          <w:lang w:val="it-IT"/>
        </w:rPr>
        <w:t xml:space="preserve">: </w:t>
      </w:r>
      <w:hyperlink r:id="rId10" w:history="1">
        <w:r w:rsidR="00C3575E" w:rsidRPr="00C3575E">
          <w:rPr>
            <w:rStyle w:val="Hyperlink"/>
            <w:rFonts w:ascii="Arial" w:hAnsi="Arial" w:cs="Arial"/>
            <w:bCs/>
            <w:lang w:val="it-IT"/>
          </w:rPr>
          <w:t>reservations.east@leonardo-hotels.com</w:t>
        </w:r>
      </w:hyperlink>
      <w:r w:rsidRPr="00C3575E">
        <w:rPr>
          <w:rFonts w:ascii="Arial" w:hAnsi="Arial" w:cs="Arial"/>
        </w:rPr>
        <w:t xml:space="preserve">, T.: </w:t>
      </w:r>
      <w:r w:rsidR="00C3575E" w:rsidRPr="00C3575E">
        <w:rPr>
          <w:rFonts w:ascii="Arial" w:hAnsi="Arial" w:cs="Arial"/>
          <w:bCs/>
        </w:rPr>
        <w:t>+49 30 688322422 Stichwort für das Abrufkontingent: „Arbeitsgemeinschaft Plasmapherese e. V. 2025</w:t>
      </w:r>
      <w:r w:rsidR="00C3575E" w:rsidRPr="00C3575E">
        <w:rPr>
          <w:rFonts w:ascii="Arial" w:hAnsi="Arial" w:cs="Arial"/>
          <w:bCs/>
        </w:rPr>
        <w:t xml:space="preserve"> - </w:t>
      </w:r>
      <w:r w:rsidRPr="00C3575E">
        <w:rPr>
          <w:rFonts w:ascii="Arial" w:hAnsi="Arial" w:cs="Arial"/>
        </w:rPr>
        <w:t>zu 1</w:t>
      </w:r>
      <w:r w:rsidR="0036250B" w:rsidRPr="00C3575E">
        <w:rPr>
          <w:rFonts w:ascii="Arial" w:hAnsi="Arial" w:cs="Arial"/>
        </w:rPr>
        <w:t>6</w:t>
      </w:r>
      <w:r w:rsidRPr="00C3575E">
        <w:rPr>
          <w:rFonts w:ascii="Arial" w:hAnsi="Arial" w:cs="Arial"/>
        </w:rPr>
        <w:t>9 €</w:t>
      </w:r>
    </w:p>
    <w:p w:rsidR="000B5D92" w:rsidRPr="00C3575E" w:rsidRDefault="000B5D92" w:rsidP="000B5D92">
      <w:pPr>
        <w:rPr>
          <w:rFonts w:ascii="Arial" w:hAnsi="Arial" w:cs="Arial"/>
        </w:rPr>
      </w:pPr>
    </w:p>
    <w:p w:rsidR="00C3575E" w:rsidRDefault="00C532AD" w:rsidP="00FE70C3">
      <w:pPr>
        <w:rPr>
          <w:rFonts w:asciiTheme="minorHAnsi" w:hAnsiTheme="minorHAnsi" w:cstheme="minorHAnsi"/>
          <w:sz w:val="22"/>
          <w:szCs w:val="22"/>
        </w:rPr>
      </w:pPr>
      <w:r w:rsidRPr="00C3575E">
        <w:rPr>
          <w:rFonts w:ascii="Arial" w:hAnsi="Arial" w:cs="Arial"/>
        </w:rPr>
        <w:t>Wir freuen uns auf Ihre</w:t>
      </w:r>
      <w:r w:rsidRPr="00C532AD">
        <w:rPr>
          <w:rFonts w:asciiTheme="minorHAnsi" w:hAnsiTheme="minorHAnsi" w:cstheme="minorHAnsi"/>
          <w:sz w:val="22"/>
          <w:szCs w:val="22"/>
        </w:rPr>
        <w:t xml:space="preserve"> Teilnahme</w:t>
      </w:r>
      <w:r w:rsidR="006E3E0C">
        <w:rPr>
          <w:rFonts w:asciiTheme="minorHAnsi" w:hAnsiTheme="minorHAnsi" w:cstheme="minorHAnsi"/>
          <w:sz w:val="22"/>
          <w:szCs w:val="22"/>
        </w:rPr>
        <w:t>!</w:t>
      </w:r>
      <w:r w:rsidR="00C357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32AD" w:rsidRPr="00C532AD" w:rsidRDefault="00C532AD" w:rsidP="00FE70C3">
      <w:pPr>
        <w:rPr>
          <w:rFonts w:asciiTheme="minorHAnsi" w:hAnsiTheme="minorHAnsi" w:cstheme="minorHAnsi"/>
          <w:sz w:val="22"/>
          <w:szCs w:val="22"/>
        </w:rPr>
      </w:pPr>
      <w:r w:rsidRPr="00C532AD">
        <w:rPr>
          <w:rFonts w:asciiTheme="minorHAnsi" w:hAnsiTheme="minorHAnsi" w:cstheme="minorHAnsi"/>
          <w:sz w:val="22"/>
          <w:szCs w:val="22"/>
        </w:rPr>
        <w:t>Ihr ARGE</w:t>
      </w:r>
      <w:r w:rsidR="00185FF8">
        <w:rPr>
          <w:rFonts w:asciiTheme="minorHAnsi" w:hAnsiTheme="minorHAnsi" w:cstheme="minorHAnsi"/>
          <w:sz w:val="22"/>
          <w:szCs w:val="22"/>
        </w:rPr>
        <w:t>-</w:t>
      </w:r>
      <w:r w:rsidRPr="00C532AD">
        <w:rPr>
          <w:rFonts w:asciiTheme="minorHAnsi" w:hAnsiTheme="minorHAnsi" w:cstheme="minorHAnsi"/>
          <w:sz w:val="22"/>
          <w:szCs w:val="22"/>
        </w:rPr>
        <w:t>Plasmapheres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532AD">
        <w:rPr>
          <w:rFonts w:asciiTheme="minorHAnsi" w:hAnsiTheme="minorHAnsi" w:cstheme="minorHAnsi"/>
          <w:sz w:val="22"/>
          <w:szCs w:val="22"/>
        </w:rPr>
        <w:t>-Team.</w:t>
      </w:r>
    </w:p>
    <w:sectPr w:rsidR="00C532AD" w:rsidRPr="00C532AD" w:rsidSect="00C3575E">
      <w:headerReference w:type="default" r:id="rId11"/>
      <w:footerReference w:type="default" r:id="rId12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86" w:rsidRDefault="00D74D86" w:rsidP="00236E38">
      <w:r>
        <w:separator/>
      </w:r>
    </w:p>
  </w:endnote>
  <w:endnote w:type="continuationSeparator" w:id="0">
    <w:p w:rsidR="00D74D86" w:rsidRDefault="00D74D86" w:rsidP="002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547925"/>
      <w:docPartObj>
        <w:docPartGallery w:val="Page Numbers (Bottom of Page)"/>
        <w:docPartUnique/>
      </w:docPartObj>
    </w:sdtPr>
    <w:sdtEndPr/>
    <w:sdtContent>
      <w:p w:rsidR="002F312E" w:rsidRDefault="002F31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C74CEF" w:rsidRPr="00471B80" w:rsidRDefault="00C74CEF" w:rsidP="00237858">
    <w:pPr>
      <w:pStyle w:val="Fuzeile"/>
      <w:rPr>
        <w:i/>
        <w:sz w:val="10"/>
        <w:szCs w:val="1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86" w:rsidRDefault="00D74D86" w:rsidP="00236E38">
      <w:r>
        <w:separator/>
      </w:r>
    </w:p>
  </w:footnote>
  <w:footnote w:type="continuationSeparator" w:id="0">
    <w:p w:rsidR="00D74D86" w:rsidRDefault="00D74D86" w:rsidP="0023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89" w:rsidRDefault="00C74CEF" w:rsidP="00956D89">
    <w:pPr>
      <w:rPr>
        <w:rFonts w:ascii="Arial Narrow" w:hAnsi="Arial Narrow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77A66" wp14:editId="697B5245">
          <wp:simplePos x="0" y="0"/>
          <wp:positionH relativeFrom="column">
            <wp:posOffset>-113224</wp:posOffset>
          </wp:positionH>
          <wp:positionV relativeFrom="paragraph">
            <wp:posOffset>-410927</wp:posOffset>
          </wp:positionV>
          <wp:extent cx="2012950" cy="528789"/>
          <wp:effectExtent l="0" t="0" r="6350" b="508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2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</w:p>
  <w:p w:rsidR="00C74CEF" w:rsidRPr="00956D89" w:rsidRDefault="00C74CEF" w:rsidP="00956D89">
    <w:pPr>
      <w:rPr>
        <w:rFonts w:ascii="Arial Narrow" w:hAnsi="Arial Narrow" w:cs="Tahoma"/>
        <w:color w:val="3366FF"/>
      </w:rPr>
    </w:pPr>
    <w:r>
      <w:rPr>
        <w:rFonts w:ascii="Arial Narrow" w:hAnsi="Arial Narrow"/>
        <w:i/>
        <w:sz w:val="16"/>
        <w:szCs w:val="16"/>
      </w:rPr>
      <w:t xml:space="preserve">ARGE Plasmapherese e.V.  </w:t>
    </w:r>
    <w:r>
      <w:rPr>
        <w:rFonts w:ascii="Arial Narrow" w:hAnsi="Arial Narrow"/>
        <w:i/>
        <w:sz w:val="16"/>
        <w:szCs w:val="16"/>
      </w:rPr>
      <w:sym w:font="Symbol" w:char="F0B7"/>
    </w:r>
    <w:r>
      <w:rPr>
        <w:rFonts w:ascii="Arial Narrow" w:hAnsi="Arial Narrow"/>
        <w:i/>
        <w:sz w:val="16"/>
        <w:szCs w:val="16"/>
      </w:rPr>
      <w:t xml:space="preserve">  ARGE Plasmapherese e.V.</w:t>
    </w:r>
    <w:r w:rsidR="00CF629B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 </w:t>
    </w:r>
    <w:r w:rsidR="004102D0" w:rsidRPr="00F00EB3">
      <w:rPr>
        <w:i/>
        <w:sz w:val="16"/>
        <w:szCs w:val="16"/>
      </w:rPr>
      <w:t xml:space="preserve">c/o Octapharma Plasma GmbH, Spendezentrum Cottbus, Str. der Jugend 113 in 03046 Cottbus </w:t>
    </w:r>
    <w:r>
      <w:rPr>
        <w:rFonts w:ascii="Arial Narrow" w:hAnsi="Arial Narrow"/>
        <w:i/>
        <w:sz w:val="16"/>
        <w:szCs w:val="16"/>
      </w:rPr>
      <w:sym w:font="Symbol" w:char="F0B7"/>
    </w:r>
    <w:r>
      <w:rPr>
        <w:rFonts w:ascii="Arial Narrow" w:hAnsi="Arial Narrow"/>
        <w:i/>
        <w:sz w:val="16"/>
        <w:szCs w:val="16"/>
      </w:rPr>
      <w:t xml:space="preserve">  </w:t>
    </w:r>
    <w:hyperlink r:id="rId2" w:history="1">
      <w:r>
        <w:rPr>
          <w:rStyle w:val="Hyperlink"/>
          <w:rFonts w:ascii="Arial Narrow" w:hAnsi="Arial Narrow"/>
          <w:i/>
          <w:sz w:val="16"/>
          <w:szCs w:val="16"/>
        </w:rPr>
        <w:t>info@arge-plasmapherese.de</w:t>
      </w:r>
    </w:hyperlink>
  </w:p>
  <w:p w:rsidR="00C74CEF" w:rsidRPr="00236E38" w:rsidRDefault="00C74CEF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B2"/>
    <w:multiLevelType w:val="hybridMultilevel"/>
    <w:tmpl w:val="FECA1234"/>
    <w:lvl w:ilvl="0" w:tplc="0BFE95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1F8A"/>
    <w:multiLevelType w:val="hybridMultilevel"/>
    <w:tmpl w:val="436AB6F4"/>
    <w:lvl w:ilvl="0" w:tplc="B2B446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33D8"/>
    <w:multiLevelType w:val="hybridMultilevel"/>
    <w:tmpl w:val="59825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5697"/>
    <w:multiLevelType w:val="hybridMultilevel"/>
    <w:tmpl w:val="73E82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6B"/>
    <w:rsid w:val="0002083E"/>
    <w:rsid w:val="0003014E"/>
    <w:rsid w:val="00037EB9"/>
    <w:rsid w:val="0004241A"/>
    <w:rsid w:val="00042EFD"/>
    <w:rsid w:val="00065B4E"/>
    <w:rsid w:val="000668B9"/>
    <w:rsid w:val="00082B5C"/>
    <w:rsid w:val="000835BB"/>
    <w:rsid w:val="000904DB"/>
    <w:rsid w:val="000B4643"/>
    <w:rsid w:val="000B5D92"/>
    <w:rsid w:val="000E3ED2"/>
    <w:rsid w:val="000E5357"/>
    <w:rsid w:val="0010376C"/>
    <w:rsid w:val="001103F1"/>
    <w:rsid w:val="00132989"/>
    <w:rsid w:val="0013358D"/>
    <w:rsid w:val="00140D24"/>
    <w:rsid w:val="0016101D"/>
    <w:rsid w:val="001651CB"/>
    <w:rsid w:val="00185FF8"/>
    <w:rsid w:val="00194EAF"/>
    <w:rsid w:val="001A00BA"/>
    <w:rsid w:val="001C237D"/>
    <w:rsid w:val="001D06F7"/>
    <w:rsid w:val="001E5000"/>
    <w:rsid w:val="001E7C52"/>
    <w:rsid w:val="00236E38"/>
    <w:rsid w:val="00237858"/>
    <w:rsid w:val="00241E84"/>
    <w:rsid w:val="002D2D3F"/>
    <w:rsid w:val="002E65B3"/>
    <w:rsid w:val="002F312E"/>
    <w:rsid w:val="00330E6E"/>
    <w:rsid w:val="00334368"/>
    <w:rsid w:val="00342E22"/>
    <w:rsid w:val="00357F74"/>
    <w:rsid w:val="0036250B"/>
    <w:rsid w:val="003E6D4B"/>
    <w:rsid w:val="004045BD"/>
    <w:rsid w:val="004102D0"/>
    <w:rsid w:val="00415E1B"/>
    <w:rsid w:val="00463F17"/>
    <w:rsid w:val="00471B80"/>
    <w:rsid w:val="004807DA"/>
    <w:rsid w:val="00481B22"/>
    <w:rsid w:val="004A2CFA"/>
    <w:rsid w:val="004A6961"/>
    <w:rsid w:val="004B45C5"/>
    <w:rsid w:val="004B6EBF"/>
    <w:rsid w:val="004E4824"/>
    <w:rsid w:val="004F5510"/>
    <w:rsid w:val="0052567D"/>
    <w:rsid w:val="005319A9"/>
    <w:rsid w:val="00562D72"/>
    <w:rsid w:val="00571DB9"/>
    <w:rsid w:val="005A5922"/>
    <w:rsid w:val="005A63B4"/>
    <w:rsid w:val="005C4662"/>
    <w:rsid w:val="005E077B"/>
    <w:rsid w:val="005F5703"/>
    <w:rsid w:val="005F649D"/>
    <w:rsid w:val="006040E4"/>
    <w:rsid w:val="006665E7"/>
    <w:rsid w:val="00694D06"/>
    <w:rsid w:val="006D1093"/>
    <w:rsid w:val="006E3E0C"/>
    <w:rsid w:val="006E3FA5"/>
    <w:rsid w:val="007076E0"/>
    <w:rsid w:val="00710DC0"/>
    <w:rsid w:val="007201B2"/>
    <w:rsid w:val="00746DBD"/>
    <w:rsid w:val="007500B0"/>
    <w:rsid w:val="007505A6"/>
    <w:rsid w:val="00754FFD"/>
    <w:rsid w:val="007745C9"/>
    <w:rsid w:val="007D6F7D"/>
    <w:rsid w:val="007E2CE6"/>
    <w:rsid w:val="00827B0F"/>
    <w:rsid w:val="00841B3A"/>
    <w:rsid w:val="008504CE"/>
    <w:rsid w:val="00851E29"/>
    <w:rsid w:val="0085485F"/>
    <w:rsid w:val="0089463D"/>
    <w:rsid w:val="008A1BE6"/>
    <w:rsid w:val="008C0F33"/>
    <w:rsid w:val="008D0761"/>
    <w:rsid w:val="008D4B6E"/>
    <w:rsid w:val="00903715"/>
    <w:rsid w:val="00911211"/>
    <w:rsid w:val="00920C10"/>
    <w:rsid w:val="00956D89"/>
    <w:rsid w:val="00964C6F"/>
    <w:rsid w:val="00971C17"/>
    <w:rsid w:val="00994D50"/>
    <w:rsid w:val="009D0029"/>
    <w:rsid w:val="009D6FD6"/>
    <w:rsid w:val="009E7567"/>
    <w:rsid w:val="00A3126B"/>
    <w:rsid w:val="00A85079"/>
    <w:rsid w:val="00AA7648"/>
    <w:rsid w:val="00AE3E57"/>
    <w:rsid w:val="00B13322"/>
    <w:rsid w:val="00B42DFF"/>
    <w:rsid w:val="00B42E3D"/>
    <w:rsid w:val="00B4760A"/>
    <w:rsid w:val="00B51B4C"/>
    <w:rsid w:val="00B65C9B"/>
    <w:rsid w:val="00B72F34"/>
    <w:rsid w:val="00BA5BA0"/>
    <w:rsid w:val="00BB5C68"/>
    <w:rsid w:val="00C156F0"/>
    <w:rsid w:val="00C23517"/>
    <w:rsid w:val="00C3575E"/>
    <w:rsid w:val="00C532AD"/>
    <w:rsid w:val="00C74CEF"/>
    <w:rsid w:val="00C77D56"/>
    <w:rsid w:val="00CB5C6B"/>
    <w:rsid w:val="00CC71E7"/>
    <w:rsid w:val="00CE4680"/>
    <w:rsid w:val="00CE6229"/>
    <w:rsid w:val="00CF629B"/>
    <w:rsid w:val="00D00668"/>
    <w:rsid w:val="00D17A77"/>
    <w:rsid w:val="00D63D81"/>
    <w:rsid w:val="00D74D86"/>
    <w:rsid w:val="00DB7A7A"/>
    <w:rsid w:val="00DD07BF"/>
    <w:rsid w:val="00DE7389"/>
    <w:rsid w:val="00E0686D"/>
    <w:rsid w:val="00E44ECF"/>
    <w:rsid w:val="00E4791F"/>
    <w:rsid w:val="00E64325"/>
    <w:rsid w:val="00E73690"/>
    <w:rsid w:val="00E74780"/>
    <w:rsid w:val="00E909EB"/>
    <w:rsid w:val="00EB4A3F"/>
    <w:rsid w:val="00EE6039"/>
    <w:rsid w:val="00EF30A2"/>
    <w:rsid w:val="00F16808"/>
    <w:rsid w:val="00F4343B"/>
    <w:rsid w:val="00F7405E"/>
    <w:rsid w:val="00F94CA1"/>
    <w:rsid w:val="00F97386"/>
    <w:rsid w:val="00FA3010"/>
    <w:rsid w:val="00FA7CC1"/>
    <w:rsid w:val="00FC42E1"/>
    <w:rsid w:val="00FC5EE9"/>
    <w:rsid w:val="00FD771A"/>
    <w:rsid w:val="00FE70C3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BF881"/>
  <w15:chartTrackingRefBased/>
  <w15:docId w15:val="{7FB5E294-0B89-4BA8-A795-A4028B22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6E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E3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36E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E38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236E3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E3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785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785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85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8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858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39"/>
    <w:rsid w:val="0023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5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65C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A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leusch@arge-plasmaphers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s.east@leonardo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de/maps/place/data=!4m2!3m1!1s0x47a472bc433c68a7:0x8ba55eb17d73e277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ge-plasmapherese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ND%20Office%20Echo\VAULT-OO9HT4PU\ARGE%20TEMPLATE%202018%204841-3785-7157%20v.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343F-23DD-4E53-8461-C6ABC1F1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TEMPLATE 2018 4841-3785-7157 v.1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Wetzel</dc:creator>
  <cp:keywords/>
  <dc:description/>
  <cp:lastModifiedBy>SLeusch</cp:lastModifiedBy>
  <cp:revision>11</cp:revision>
  <cp:lastPrinted>2021-10-07T11:58:00Z</cp:lastPrinted>
  <dcterms:created xsi:type="dcterms:W3CDTF">2024-04-23T11:23:00Z</dcterms:created>
  <dcterms:modified xsi:type="dcterms:W3CDTF">2025-07-17T08:46:00Z</dcterms:modified>
</cp:coreProperties>
</file>